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D7" w:rsidRPr="000A126B" w:rsidRDefault="004B48D7" w:rsidP="00CC0E07">
      <w:pPr>
        <w:spacing w:before="225" w:after="135" w:line="390" w:lineRule="atLeast"/>
        <w:jc w:val="right"/>
        <w:textAlignment w:val="baseline"/>
        <w:outlineLvl w:val="2"/>
        <w:rPr>
          <w:rFonts w:ascii="Times New Roman" w:hAnsi="Times New Roman"/>
          <w:b/>
          <w:bCs/>
          <w:i/>
          <w:color w:val="FF0000"/>
          <w:kern w:val="0"/>
          <w:sz w:val="24"/>
          <w:szCs w:val="24"/>
          <w:lang w:eastAsia="ru-RU"/>
        </w:rPr>
      </w:pPr>
      <w:r w:rsidRPr="000A126B">
        <w:rPr>
          <w:rFonts w:ascii="Times New Roman" w:hAnsi="Times New Roman"/>
          <w:b/>
          <w:bCs/>
          <w:i/>
          <w:color w:val="FF0000"/>
          <w:kern w:val="0"/>
          <w:sz w:val="24"/>
          <w:szCs w:val="24"/>
          <w:lang w:eastAsia="ru-RU"/>
        </w:rPr>
        <w:t>Приложение 2</w:t>
      </w:r>
    </w:p>
    <w:p w:rsidR="004B48D7" w:rsidRDefault="004B48D7" w:rsidP="00115FB9">
      <w:pPr>
        <w:spacing w:before="225" w:after="135" w:line="390" w:lineRule="atLeast"/>
        <w:jc w:val="center"/>
        <w:textAlignment w:val="baseline"/>
        <w:outlineLvl w:val="2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  <w:r w:rsidRPr="007E3CE8">
        <w:rPr>
          <w:rFonts w:ascii="Times New Roman" w:hAnsi="Times New Roman"/>
          <w:b/>
          <w:noProof/>
          <w:kern w:val="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3.6pt;height:417.6pt;visibility:visible">
            <v:imagedata r:id="rId7" o:title=""/>
          </v:shape>
        </w:pict>
      </w:r>
    </w:p>
    <w:p w:rsidR="004B48D7" w:rsidRDefault="004B48D7" w:rsidP="00D26FB5">
      <w:pPr>
        <w:spacing w:before="225" w:after="135" w:line="390" w:lineRule="atLeast"/>
        <w:textAlignment w:val="baseline"/>
        <w:outlineLvl w:val="2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</w:p>
    <w:p w:rsidR="004B48D7" w:rsidRDefault="004B48D7" w:rsidP="00D26FB5">
      <w:pPr>
        <w:spacing w:before="225" w:after="135" w:line="390" w:lineRule="atLeast"/>
        <w:textAlignment w:val="baseline"/>
        <w:outlineLvl w:val="2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  <w:bookmarkStart w:id="0" w:name="_GoBack"/>
      <w:bookmarkEnd w:id="0"/>
    </w:p>
    <w:p w:rsidR="004B48D7" w:rsidRPr="00115FB9" w:rsidRDefault="004B48D7" w:rsidP="00115FB9">
      <w:pPr>
        <w:spacing w:before="225" w:after="135" w:line="390" w:lineRule="atLeast"/>
        <w:jc w:val="center"/>
        <w:textAlignment w:val="baseline"/>
        <w:outlineLvl w:val="2"/>
        <w:rPr>
          <w:rFonts w:ascii="Times New Roman" w:hAnsi="Times New Roman"/>
          <w:kern w:val="0"/>
          <w:sz w:val="24"/>
          <w:szCs w:val="24"/>
          <w:lang w:val="kk-KZ" w:eastAsia="ru-RU"/>
        </w:rPr>
      </w:pPr>
      <w:r w:rsidRPr="00115FB9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Индивидуальная карта развития ребенка</w:t>
      </w:r>
      <w:r w:rsidRPr="00115FB9">
        <w:rPr>
          <w:rFonts w:ascii="Times New Roman" w:hAnsi="Times New Roman"/>
          <w:b/>
          <w:bCs/>
          <w:kern w:val="0"/>
          <w:sz w:val="24"/>
          <w:szCs w:val="24"/>
          <w:lang w:val="kk-KZ" w:eastAsia="ru-RU"/>
        </w:rPr>
        <w:t xml:space="preserve"> предшкольного возраста</w:t>
      </w:r>
    </w:p>
    <w:p w:rsidR="004B48D7" w:rsidRPr="00E24C77" w:rsidRDefault="004B48D7" w:rsidP="008D39F8">
      <w:pPr>
        <w:spacing w:after="0" w:line="240" w:lineRule="auto"/>
        <w:textAlignment w:val="baseline"/>
        <w:outlineLvl w:val="2"/>
        <w:rPr>
          <w:rFonts w:ascii="Times New Roman" w:hAnsi="Times New Roman"/>
          <w:spacing w:val="2"/>
          <w:kern w:val="0"/>
          <w:sz w:val="24"/>
          <w:szCs w:val="24"/>
          <w:lang w:eastAsia="ru-RU"/>
        </w:rPr>
      </w:pPr>
      <w:r w:rsidRPr="00115FB9">
        <w:rPr>
          <w:rFonts w:ascii="Times New Roman" w:hAnsi="Times New Roman"/>
          <w:b/>
          <w:spacing w:val="2"/>
          <w:kern w:val="0"/>
          <w:sz w:val="24"/>
          <w:szCs w:val="24"/>
          <w:lang w:eastAsia="ru-RU"/>
        </w:rPr>
        <w:t>Фамилия, имя, отчество (при его наличии) ребенка</w:t>
      </w:r>
      <w:r>
        <w:rPr>
          <w:rFonts w:ascii="Times New Roman" w:hAnsi="Times New Roman"/>
          <w:sz w:val="28"/>
          <w:szCs w:val="28"/>
        </w:rPr>
        <w:t>Карпенко Раяна Антоновна</w:t>
      </w:r>
      <w:r w:rsidRPr="00115FB9">
        <w:rPr>
          <w:rFonts w:ascii="Times New Roman" w:hAnsi="Times New Roman"/>
          <w:spacing w:val="2"/>
          <w:kern w:val="0"/>
          <w:sz w:val="24"/>
          <w:szCs w:val="24"/>
          <w:lang w:eastAsia="ru-RU"/>
        </w:rPr>
        <w:br/>
      </w:r>
      <w:r w:rsidRPr="00115FB9">
        <w:rPr>
          <w:rFonts w:ascii="Times New Roman" w:hAnsi="Times New Roman"/>
          <w:b/>
          <w:spacing w:val="2"/>
          <w:kern w:val="0"/>
          <w:sz w:val="24"/>
          <w:szCs w:val="24"/>
          <w:lang w:eastAsia="ru-RU"/>
        </w:rPr>
        <w:t>Дата рождения ребенка</w:t>
      </w:r>
      <w:r w:rsidRPr="002F301C">
        <w:rPr>
          <w:rFonts w:ascii="Times New Roman" w:hAnsi="Times New Roman"/>
          <w:sz w:val="24"/>
          <w:szCs w:val="24"/>
        </w:rPr>
        <w:t>16.05.2019</w:t>
      </w:r>
    </w:p>
    <w:p w:rsidR="004B48D7" w:rsidRPr="00E24C77" w:rsidRDefault="004B48D7" w:rsidP="00E24C77">
      <w:pPr>
        <w:tabs>
          <w:tab w:val="left" w:pos="3720"/>
        </w:tabs>
        <w:rPr>
          <w:rFonts w:ascii="Times New Roman" w:hAnsi="Times New Roman"/>
          <w:sz w:val="28"/>
          <w:szCs w:val="28"/>
          <w:lang w:val="kk-KZ"/>
        </w:rPr>
      </w:pPr>
      <w:r w:rsidRPr="00115FB9">
        <w:rPr>
          <w:rFonts w:ascii="Times New Roman" w:hAnsi="Times New Roman"/>
          <w:b/>
          <w:spacing w:val="2"/>
          <w:kern w:val="0"/>
          <w:sz w:val="24"/>
          <w:szCs w:val="24"/>
          <w:lang w:eastAsia="ru-RU"/>
        </w:rPr>
        <w:t>Организация образования</w:t>
      </w:r>
      <w:r>
        <w:rPr>
          <w:rFonts w:ascii="Times New Roman" w:hAnsi="Times New Roman"/>
          <w:sz w:val="28"/>
          <w:szCs w:val="28"/>
          <w:lang w:val="kk-KZ"/>
        </w:rPr>
        <w:t>КГУ«Полтавская ОСШ</w:t>
      </w:r>
      <w:r w:rsidRPr="00C82E56">
        <w:rPr>
          <w:rFonts w:ascii="Times New Roman" w:hAnsi="Times New Roman"/>
          <w:sz w:val="28"/>
          <w:szCs w:val="28"/>
          <w:lang w:val="kk-KZ"/>
        </w:rPr>
        <w:t>»</w:t>
      </w:r>
    </w:p>
    <w:p w:rsidR="004B48D7" w:rsidRPr="00115FB9" w:rsidRDefault="004B48D7" w:rsidP="008D39F8">
      <w:pPr>
        <w:spacing w:after="0" w:line="240" w:lineRule="auto"/>
        <w:textAlignment w:val="baseline"/>
        <w:rPr>
          <w:rFonts w:ascii="Times New Roman" w:hAnsi="Times New Roman"/>
          <w:spacing w:val="2"/>
          <w:kern w:val="0"/>
          <w:sz w:val="24"/>
          <w:szCs w:val="24"/>
          <w:lang w:eastAsia="ru-RU"/>
        </w:rPr>
      </w:pPr>
    </w:p>
    <w:tbl>
      <w:tblPr>
        <w:tblW w:w="15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3139"/>
        <w:gridCol w:w="518"/>
        <w:gridCol w:w="5578"/>
        <w:gridCol w:w="1774"/>
        <w:gridCol w:w="1751"/>
        <w:gridCol w:w="1708"/>
      </w:tblGrid>
      <w:tr w:rsidR="004B48D7" w:rsidRPr="007E3CE8" w:rsidTr="007E3CE8">
        <w:trPr>
          <w:trHeight w:val="277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  <w:t>№ п/п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trike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  <w:t>Компетенции</w:t>
            </w:r>
          </w:p>
        </w:tc>
        <w:tc>
          <w:tcPr>
            <w:tcW w:w="6096" w:type="dxa"/>
            <w:gridSpan w:val="2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Перечень умений и навыков</w:t>
            </w:r>
          </w:p>
        </w:tc>
        <w:tc>
          <w:tcPr>
            <w:tcW w:w="5233" w:type="dxa"/>
            <w:gridSpan w:val="3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  <w:t>Показатель сформированности</w:t>
            </w:r>
          </w:p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  <w:t xml:space="preserve">умений и навыков </w:t>
            </w:r>
          </w:p>
        </w:tc>
      </w:tr>
      <w:tr w:rsidR="004B48D7" w:rsidRPr="007E3CE8" w:rsidTr="007E3CE8">
        <w:trPr>
          <w:trHeight w:val="281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Сформирован</w:t>
            </w:r>
          </w:p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Недостаточно сформирован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Не сформирован</w:t>
            </w:r>
          </w:p>
        </w:tc>
      </w:tr>
      <w:tr w:rsidR="004B48D7" w:rsidRPr="007E3CE8" w:rsidTr="007E3CE8">
        <w:trPr>
          <w:trHeight w:val="1104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trike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Владеет навыками самообслуживания, соблюдает личную гигиену (следит за одеждой и обувью, самостоятельно одевается/раздевается), со</w:t>
            </w: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 xml:space="preserve">блюдает правила культуры </w:t>
            </w: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приема пищи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50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 xml:space="preserve">Владеет основными видами движений (ходьба, бег, прыжки, броски и метание, лазание, ползание, сохранение равновесия) 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tabs>
                <w:tab w:val="center" w:pos="77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ab/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50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trike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Является инициатором в организации подвижных игр</w:t>
            </w: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 xml:space="preserve"> со сверстниками</w:t>
            </w: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, соблюдает правила игр, проявляет ловкость, быстроту, выносливость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  <w:p w:rsidR="004B48D7" w:rsidRPr="007E3CE8" w:rsidRDefault="004B48D7" w:rsidP="007E3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Развитие коммуникативных навыков</w:t>
            </w: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Правильно произносит звуки речи,употребляет в речи простые и сложные предложения, понимает взрослого и дает полные ответы 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Составляет небольшие рассказы, пересказывает содержание текста, рассказывает наизусть стихотворения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  <w:p w:rsidR="004B48D7" w:rsidRPr="007E3CE8" w:rsidRDefault="004B48D7" w:rsidP="007E3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азличает гласные, согласные звуки, д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елит слова на слоги, п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роводит звуковой анализ слова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риентируется на листе бумаги,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правильно держит карандаш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Правильно произносит специфические звуки казахского языка, называет предметы своего окружения и простые действия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49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Развитие познавательных и интеллектуальных навыков</w:t>
            </w: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Знает прямой и обратный счет в пределах 10-ти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Сравнивает предметы по различным признакам (цвет, форма, величина, количество,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объем,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размер, материал)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B48D7" w:rsidRPr="007E3CE8" w:rsidRDefault="004B48D7" w:rsidP="007E3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риентируется во времени, пространстве, на плоскости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Различает и правильно называет геометрические фигуры (круг, овал, треугольник, квадрат, прямоугольник) и тела (шар, куб, цилиндр)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Решает игровые логические задания, проявляет любознательность, умеет находить пути решения поставленной задачи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89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4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Развитие творческих навыков, исследовательской деятельности детей</w:t>
            </w: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Лепит с натуры и по представлению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8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Конструирует из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разных материалов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по воображению,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словесному описанию, на предложенную тему, самостоятельно, совместно со сверстниками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8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16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исует красками и карандашами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7E3CE8">
              <w:rPr>
                <w:rFonts w:ascii="Times New Roman" w:hAnsi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  <w:lang w:val="kk-KZ"/>
              </w:rPr>
              <w:t>раскрашивает, не выходя за контур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, различает основные цвета и их оттенки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  <w:p w:rsidR="004B48D7" w:rsidRPr="007E3CE8" w:rsidRDefault="004B48D7" w:rsidP="007E3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41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17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Умеет пользоваться ножницами, вырезает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фигуры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tabs>
                <w:tab w:val="center" w:pos="746"/>
              </w:tabs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Различает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музыкальны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 жанры,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детские музыкальные инструменты, выполняет танцевальные движения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, исполняет знакомые песни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403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5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Формирование социально-эмоциональных навыков</w:t>
            </w:r>
          </w:p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меет представления о Родине, государственной символике, праздниках, национальных традициях и обычаях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, проявляет патриотические чувства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21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20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Знает родственные связи, семейные традиции, проявляет уважение к старшим и заботится о младших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30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нает времена года, природные явления,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животных и растения, проявляет заботу о природе родного края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нает различные профессии и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уважает труд взрослых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tabs>
                <w:tab w:val="center" w:pos="767"/>
              </w:tabs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Участвует в коллективных видах деятельности, выполняет поручения, оценивает результаты работы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297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bookmarkStart w:id="1" w:name="_Hlk163562749"/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Владеет навыками безопасного поведения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дома, в общественных местах, на дороге, в природе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и чрезвычайных ситуациях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bookmarkEnd w:id="1"/>
    </w:tbl>
    <w:p w:rsidR="004B48D7" w:rsidRDefault="004B48D7" w:rsidP="00AA00E3">
      <w:pPr>
        <w:rPr>
          <w:rFonts w:ascii="Times New Roman" w:hAnsi="Times New Roman"/>
          <w:sz w:val="24"/>
          <w:szCs w:val="24"/>
        </w:rPr>
      </w:pPr>
    </w:p>
    <w:p w:rsidR="004B48D7" w:rsidRPr="00E24C77" w:rsidRDefault="004B48D7" w:rsidP="00115FB9">
      <w:pPr>
        <w:spacing w:after="0" w:line="240" w:lineRule="auto"/>
        <w:textAlignment w:val="baseline"/>
        <w:rPr>
          <w:rFonts w:ascii="Times New Roman" w:hAnsi="Times New Roman"/>
          <w:b/>
          <w:spacing w:val="2"/>
          <w:kern w:val="0"/>
          <w:sz w:val="24"/>
          <w:szCs w:val="24"/>
          <w:lang w:val="kk-KZ" w:eastAsia="ru-RU"/>
        </w:rPr>
      </w:pPr>
      <w:r w:rsidRPr="00115FB9">
        <w:rPr>
          <w:rFonts w:ascii="Times New Roman" w:hAnsi="Times New Roman"/>
          <w:b/>
          <w:spacing w:val="2"/>
          <w:kern w:val="0"/>
          <w:sz w:val="24"/>
          <w:szCs w:val="24"/>
          <w:lang w:val="kk-KZ" w:eastAsia="ru-RU"/>
        </w:rPr>
        <w:t xml:space="preserve">ФИО и ИИН педагога, заполнившего </w:t>
      </w:r>
      <w:r w:rsidRPr="00115FB9">
        <w:rPr>
          <w:rFonts w:ascii="Times New Roman" w:hAnsi="Times New Roman"/>
          <w:spacing w:val="2"/>
          <w:kern w:val="0"/>
          <w:sz w:val="24"/>
          <w:szCs w:val="24"/>
          <w:lang w:val="kk-KZ" w:eastAsia="ru-RU"/>
        </w:rPr>
        <w:t>карту</w:t>
      </w:r>
      <w:r>
        <w:rPr>
          <w:rFonts w:ascii="Times New Roman" w:hAnsi="Times New Roman"/>
          <w:spacing w:val="2"/>
          <w:kern w:val="0"/>
          <w:sz w:val="24"/>
          <w:szCs w:val="24"/>
          <w:lang w:val="kk-KZ" w:eastAsia="ru-RU"/>
        </w:rPr>
        <w:t xml:space="preserve"> Герт Виктория Андреевна</w:t>
      </w:r>
    </w:p>
    <w:p w:rsidR="004B48D7" w:rsidRPr="00115FB9" w:rsidRDefault="004B48D7" w:rsidP="00115FB9">
      <w:pPr>
        <w:spacing w:after="0" w:line="240" w:lineRule="auto"/>
        <w:textAlignment w:val="baseline"/>
        <w:rPr>
          <w:rFonts w:ascii="Times New Roman" w:hAnsi="Times New Roman"/>
          <w:b/>
          <w:spacing w:val="2"/>
          <w:kern w:val="0"/>
          <w:sz w:val="24"/>
          <w:szCs w:val="24"/>
          <w:lang w:val="kk-KZ" w:eastAsia="ru-RU"/>
        </w:rPr>
      </w:pPr>
    </w:p>
    <w:p w:rsidR="004B48D7" w:rsidRPr="000F5E52" w:rsidRDefault="004B48D7" w:rsidP="000F5E52">
      <w:pPr>
        <w:spacing w:after="0" w:line="240" w:lineRule="auto"/>
        <w:textAlignment w:val="baseline"/>
        <w:rPr>
          <w:rFonts w:ascii="Times New Roman" w:hAnsi="Times New Roman"/>
          <w:color w:val="FF0000"/>
          <w:spacing w:val="2"/>
          <w:kern w:val="0"/>
          <w:sz w:val="24"/>
          <w:szCs w:val="24"/>
          <w:lang w:val="kk-KZ" w:eastAsia="ru-RU"/>
        </w:rPr>
      </w:pPr>
      <w:r w:rsidRPr="00115FB9">
        <w:rPr>
          <w:rFonts w:ascii="Times New Roman" w:hAnsi="Times New Roman"/>
          <w:b/>
          <w:spacing w:val="2"/>
          <w:kern w:val="0"/>
          <w:sz w:val="24"/>
          <w:szCs w:val="24"/>
          <w:lang w:val="kk-KZ" w:eastAsia="ru-RU"/>
        </w:rPr>
        <w:t>Дата заполнения</w:t>
      </w:r>
      <w:r w:rsidRPr="00115FB9">
        <w:rPr>
          <w:rFonts w:ascii="Times New Roman" w:hAnsi="Times New Roman"/>
          <w:spacing w:val="2"/>
          <w:kern w:val="0"/>
          <w:sz w:val="24"/>
          <w:szCs w:val="24"/>
          <w:lang w:val="kk-KZ" w:eastAsia="ru-RU"/>
        </w:rPr>
        <w:t>10.12.2024 год</w:t>
      </w: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Pr="000A126B" w:rsidRDefault="004B48D7" w:rsidP="00AA6D08">
      <w:pPr>
        <w:spacing w:before="225" w:after="135" w:line="390" w:lineRule="atLeast"/>
        <w:jc w:val="right"/>
        <w:textAlignment w:val="baseline"/>
        <w:outlineLvl w:val="2"/>
        <w:rPr>
          <w:rFonts w:ascii="Times New Roman" w:hAnsi="Times New Roman"/>
          <w:b/>
          <w:bCs/>
          <w:i/>
          <w:color w:val="FF0000"/>
          <w:kern w:val="0"/>
          <w:sz w:val="24"/>
          <w:szCs w:val="24"/>
          <w:lang w:eastAsia="ru-RU"/>
        </w:rPr>
      </w:pPr>
      <w:r w:rsidRPr="000A126B">
        <w:rPr>
          <w:rFonts w:ascii="Times New Roman" w:hAnsi="Times New Roman"/>
          <w:b/>
          <w:bCs/>
          <w:i/>
          <w:color w:val="FF0000"/>
          <w:kern w:val="0"/>
          <w:sz w:val="24"/>
          <w:szCs w:val="24"/>
          <w:lang w:eastAsia="ru-RU"/>
        </w:rPr>
        <w:t>Приложение 2</w:t>
      </w:r>
    </w:p>
    <w:p w:rsidR="004B48D7" w:rsidRPr="00115FB9" w:rsidRDefault="004B48D7" w:rsidP="00115FB9">
      <w:pPr>
        <w:spacing w:before="225" w:after="135" w:line="390" w:lineRule="atLeast"/>
        <w:jc w:val="center"/>
        <w:textAlignment w:val="baseline"/>
        <w:outlineLvl w:val="2"/>
        <w:rPr>
          <w:rFonts w:ascii="Times New Roman" w:hAnsi="Times New Roman"/>
          <w:kern w:val="0"/>
          <w:sz w:val="24"/>
          <w:szCs w:val="24"/>
          <w:lang w:val="kk-KZ" w:eastAsia="ru-RU"/>
        </w:rPr>
      </w:pPr>
      <w:r w:rsidRPr="00115FB9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Индивидуальная карта развития ребенка</w:t>
      </w:r>
      <w:r w:rsidRPr="00115FB9">
        <w:rPr>
          <w:rFonts w:ascii="Times New Roman" w:hAnsi="Times New Roman"/>
          <w:b/>
          <w:bCs/>
          <w:kern w:val="0"/>
          <w:sz w:val="24"/>
          <w:szCs w:val="24"/>
          <w:lang w:val="kk-KZ" w:eastAsia="ru-RU"/>
        </w:rPr>
        <w:t xml:space="preserve"> предшкольного возраста</w:t>
      </w:r>
    </w:p>
    <w:p w:rsidR="004B48D7" w:rsidRDefault="004B48D7" w:rsidP="00115FB9">
      <w:pPr>
        <w:spacing w:after="0" w:line="240" w:lineRule="auto"/>
        <w:textAlignment w:val="baseline"/>
        <w:outlineLvl w:val="2"/>
        <w:rPr>
          <w:rFonts w:ascii="Times New Roman" w:hAnsi="Times New Roman"/>
          <w:spacing w:val="2"/>
          <w:kern w:val="0"/>
          <w:sz w:val="24"/>
          <w:szCs w:val="24"/>
          <w:lang w:val="kk-KZ" w:eastAsia="ru-RU"/>
        </w:rPr>
      </w:pPr>
      <w:r w:rsidRPr="00115FB9">
        <w:rPr>
          <w:rFonts w:ascii="Times New Roman" w:hAnsi="Times New Roman"/>
          <w:spacing w:val="2"/>
          <w:kern w:val="0"/>
          <w:sz w:val="24"/>
          <w:szCs w:val="24"/>
          <w:lang w:eastAsia="ru-RU"/>
        </w:rPr>
        <w:t>Фамилия, имя, отчество (при его наличии) ребенка</w:t>
      </w:r>
      <w:r>
        <w:rPr>
          <w:rFonts w:ascii="Times New Roman" w:hAnsi="Times New Roman"/>
          <w:spacing w:val="2"/>
          <w:kern w:val="0"/>
          <w:sz w:val="24"/>
          <w:szCs w:val="24"/>
          <w:lang w:val="kk-KZ" w:eastAsia="ru-RU"/>
        </w:rPr>
        <w:t xml:space="preserve">    Карпенко Даниил Юрьевич</w:t>
      </w:r>
    </w:p>
    <w:p w:rsidR="004B48D7" w:rsidRPr="00115FB9" w:rsidRDefault="004B48D7" w:rsidP="00115FB9">
      <w:pPr>
        <w:spacing w:after="0" w:line="240" w:lineRule="auto"/>
        <w:textAlignment w:val="baseline"/>
        <w:outlineLvl w:val="2"/>
        <w:rPr>
          <w:rFonts w:ascii="Times New Roman" w:hAnsi="Times New Roman"/>
          <w:strike/>
          <w:kern w:val="0"/>
          <w:sz w:val="24"/>
          <w:szCs w:val="24"/>
          <w:lang w:val="kk-KZ" w:eastAsia="ru-RU"/>
        </w:rPr>
      </w:pPr>
      <w:r w:rsidRPr="00115FB9">
        <w:rPr>
          <w:rFonts w:ascii="Times New Roman" w:hAnsi="Times New Roman"/>
          <w:b/>
          <w:spacing w:val="2"/>
          <w:kern w:val="0"/>
          <w:sz w:val="24"/>
          <w:szCs w:val="24"/>
          <w:lang w:eastAsia="ru-RU"/>
        </w:rPr>
        <w:t>Дата рождения ребенка</w:t>
      </w:r>
      <w:r w:rsidRPr="002F301C">
        <w:rPr>
          <w:rFonts w:ascii="Times New Roman" w:hAnsi="Times New Roman"/>
          <w:sz w:val="24"/>
          <w:szCs w:val="24"/>
        </w:rPr>
        <w:t>01.05.2019</w:t>
      </w:r>
    </w:p>
    <w:p w:rsidR="004B48D7" w:rsidRPr="00E24C77" w:rsidRDefault="004B48D7" w:rsidP="00E24C77">
      <w:pPr>
        <w:tabs>
          <w:tab w:val="left" w:pos="3720"/>
        </w:tabs>
        <w:rPr>
          <w:rFonts w:ascii="Times New Roman" w:hAnsi="Times New Roman"/>
          <w:sz w:val="28"/>
          <w:szCs w:val="28"/>
          <w:lang w:val="kk-KZ"/>
        </w:rPr>
      </w:pPr>
      <w:r w:rsidRPr="00115FB9">
        <w:rPr>
          <w:rFonts w:ascii="Times New Roman" w:hAnsi="Times New Roman"/>
          <w:b/>
          <w:spacing w:val="2"/>
          <w:kern w:val="0"/>
          <w:sz w:val="24"/>
          <w:szCs w:val="24"/>
          <w:lang w:eastAsia="ru-RU"/>
        </w:rPr>
        <w:t>Организация образования</w:t>
      </w:r>
      <w:r>
        <w:rPr>
          <w:rFonts w:ascii="Times New Roman" w:hAnsi="Times New Roman"/>
          <w:sz w:val="28"/>
          <w:szCs w:val="28"/>
          <w:lang w:val="kk-KZ"/>
        </w:rPr>
        <w:t>КГУ«Полтавская ОСШ</w:t>
      </w:r>
      <w:r w:rsidRPr="00C82E56">
        <w:rPr>
          <w:rFonts w:ascii="Times New Roman" w:hAnsi="Times New Roman"/>
          <w:sz w:val="28"/>
          <w:szCs w:val="28"/>
          <w:lang w:val="kk-KZ"/>
        </w:rPr>
        <w:t>»</w:t>
      </w:r>
    </w:p>
    <w:tbl>
      <w:tblPr>
        <w:tblW w:w="15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3139"/>
        <w:gridCol w:w="518"/>
        <w:gridCol w:w="5578"/>
        <w:gridCol w:w="1774"/>
        <w:gridCol w:w="1751"/>
        <w:gridCol w:w="1708"/>
      </w:tblGrid>
      <w:tr w:rsidR="004B48D7" w:rsidRPr="007E3CE8" w:rsidTr="007E3CE8">
        <w:trPr>
          <w:trHeight w:val="277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  <w:t>№ п/п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trike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  <w:t>Компетенции</w:t>
            </w:r>
          </w:p>
        </w:tc>
        <w:tc>
          <w:tcPr>
            <w:tcW w:w="6096" w:type="dxa"/>
            <w:gridSpan w:val="2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Перечень умений и навыков</w:t>
            </w:r>
          </w:p>
        </w:tc>
        <w:tc>
          <w:tcPr>
            <w:tcW w:w="5233" w:type="dxa"/>
            <w:gridSpan w:val="3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  <w:t>Показатель сформированности</w:t>
            </w:r>
          </w:p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  <w:t xml:space="preserve">умений и навыков </w:t>
            </w:r>
          </w:p>
        </w:tc>
      </w:tr>
      <w:tr w:rsidR="004B48D7" w:rsidRPr="007E3CE8" w:rsidTr="007E3CE8">
        <w:trPr>
          <w:trHeight w:val="281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Сформирован</w:t>
            </w:r>
          </w:p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Недостаточно сформирован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Не сформирован</w:t>
            </w:r>
          </w:p>
        </w:tc>
      </w:tr>
      <w:tr w:rsidR="004B48D7" w:rsidRPr="007E3CE8" w:rsidTr="007E3CE8">
        <w:trPr>
          <w:trHeight w:val="1104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trike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Владеет навыками самообслуживания, соблюдает личную гигиену (следит за одеждой и обувью, самостоятельно одевается/раздевается), со</w:t>
            </w: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 xml:space="preserve">блюдает правила культуры </w:t>
            </w: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приема пищи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50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 xml:space="preserve">Владеет основными видами движений (ходьба, бег, прыжки, броски и метание, лазание, ползание, сохранение равновесия) 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50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trike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Является инициатором в организации подвижных игр</w:t>
            </w: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 xml:space="preserve"> со сверстниками</w:t>
            </w: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, соблюдает правила игр, проявляет ловкость, быстроту, выносливость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Развитие коммуникативных навыков</w:t>
            </w: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Правильно произносит звуки речи,употребляет в речи простые и сложные предложения, понимает взрослого и дает полные ответы 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Составляет небольшие рассказы, пересказывает содержание текста, рассказывает наизусть стихотворения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азличает гласные, согласные звуки, д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елит слова на слоги, п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роводит звуковой анализ слова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риентируется на листе бумаги,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правильно держит карандаш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П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равильно произносит специфические звуки казахского языка, называет предметы своего окружения и простые действия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49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Развитие познавательных и интеллектуальных навыков</w:t>
            </w: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Знает прямой и обратный счет в пределах 10-ти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Сравнивает предметы по различным признакам (цвет, форма, величина, количество,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объем,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размер, материал)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риентируется во времени, пространстве, на плоскости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Различает и правильно называет геометрические фигуры (круг, овал, треугольник, квадрат, прямоугольник) и тела (шар, куб, цилиндр)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Решает игровые логические задания, проявляет любознательность, умеет находить пути решения поставленной задачи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89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4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Развитие творческих навыков, исследовательской деятельности детей</w:t>
            </w: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Лепит с натуры и по представлению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8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Конструирует из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разных материалов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по воображению,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словесному описанию, на предложенную тему, самостоятельно, совместно со сверстниками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8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16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исует красками и карандашами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7E3CE8">
              <w:rPr>
                <w:rFonts w:ascii="Times New Roman" w:hAnsi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  <w:lang w:val="kk-KZ"/>
              </w:rPr>
              <w:t>раскрашивает, не выходя за контур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, различает основные цвета и их оттенки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41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17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Умеет пользоваться ножницами, вырезает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фигуры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Различает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музыкальны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 жанры,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детские музыкальные инструменты, выполняет танцевальные движения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, исполняет знакомые песни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403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5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Формирование социально-эмоциональных навыков</w:t>
            </w:r>
          </w:p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меет представления о Родине, государственной символике, праздниках, национальных традициях и обычаях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, проявляет патриотические чувства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21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20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Знает родственные связи, семейные традиции, проявляет уважение к старшим и заботится о младших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30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нает времена года, природные явления,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животных и растения, проявляет заботу о природе родного края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нает различные профессии и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уважает труд взрослых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Участвует в коллективных видах деятельности, выполняет поручения, оценивает результаты работы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297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Владеет навыками безопасного поведения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дома, в общественных местах, на дороге, в природе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и чрезвычайных ситуациях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B48D7" w:rsidRDefault="004B48D7" w:rsidP="00AA6D08">
      <w:pPr>
        <w:rPr>
          <w:rFonts w:ascii="Times New Roman" w:hAnsi="Times New Roman"/>
          <w:sz w:val="24"/>
          <w:szCs w:val="24"/>
        </w:rPr>
      </w:pPr>
    </w:p>
    <w:p w:rsidR="004B48D7" w:rsidRPr="00E24C77" w:rsidRDefault="004B48D7" w:rsidP="00115FB9">
      <w:pPr>
        <w:spacing w:after="0" w:line="240" w:lineRule="auto"/>
        <w:textAlignment w:val="baseline"/>
        <w:rPr>
          <w:rFonts w:ascii="Times New Roman" w:hAnsi="Times New Roman"/>
          <w:b/>
          <w:spacing w:val="2"/>
          <w:kern w:val="0"/>
          <w:sz w:val="24"/>
          <w:szCs w:val="24"/>
          <w:lang w:val="kk-KZ" w:eastAsia="ru-RU"/>
        </w:rPr>
      </w:pPr>
      <w:r w:rsidRPr="00115FB9">
        <w:rPr>
          <w:rFonts w:ascii="Times New Roman" w:hAnsi="Times New Roman"/>
          <w:b/>
          <w:spacing w:val="2"/>
          <w:kern w:val="0"/>
          <w:sz w:val="24"/>
          <w:szCs w:val="24"/>
          <w:lang w:val="kk-KZ" w:eastAsia="ru-RU"/>
        </w:rPr>
        <w:t xml:space="preserve">ФИО и ИИН педагога, заполнившего </w:t>
      </w:r>
      <w:r w:rsidRPr="00115FB9">
        <w:rPr>
          <w:rFonts w:ascii="Times New Roman" w:hAnsi="Times New Roman"/>
          <w:spacing w:val="2"/>
          <w:kern w:val="0"/>
          <w:sz w:val="24"/>
          <w:szCs w:val="24"/>
          <w:lang w:val="kk-KZ" w:eastAsia="ru-RU"/>
        </w:rPr>
        <w:t>карту</w:t>
      </w:r>
      <w:r>
        <w:rPr>
          <w:rFonts w:ascii="Times New Roman" w:hAnsi="Times New Roman"/>
          <w:spacing w:val="2"/>
          <w:kern w:val="0"/>
          <w:sz w:val="24"/>
          <w:szCs w:val="24"/>
          <w:lang w:val="kk-KZ" w:eastAsia="ru-RU"/>
        </w:rPr>
        <w:t>Герт Виктория Андреевна</w:t>
      </w:r>
    </w:p>
    <w:p w:rsidR="004B48D7" w:rsidRPr="00115FB9" w:rsidRDefault="004B48D7" w:rsidP="00115FB9">
      <w:pPr>
        <w:spacing w:after="0" w:line="240" w:lineRule="auto"/>
        <w:textAlignment w:val="baseline"/>
        <w:rPr>
          <w:rFonts w:ascii="Times New Roman" w:hAnsi="Times New Roman"/>
          <w:b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Pr="000A126B" w:rsidRDefault="004B48D7" w:rsidP="00AA6D08">
      <w:pPr>
        <w:spacing w:before="225" w:after="135" w:line="390" w:lineRule="atLeast"/>
        <w:jc w:val="right"/>
        <w:textAlignment w:val="baseline"/>
        <w:outlineLvl w:val="2"/>
        <w:rPr>
          <w:rFonts w:ascii="Times New Roman" w:hAnsi="Times New Roman"/>
          <w:b/>
          <w:bCs/>
          <w:i/>
          <w:color w:val="FF0000"/>
          <w:kern w:val="0"/>
          <w:sz w:val="24"/>
          <w:szCs w:val="24"/>
          <w:lang w:eastAsia="ru-RU"/>
        </w:rPr>
      </w:pPr>
      <w:r w:rsidRPr="000A126B">
        <w:rPr>
          <w:rFonts w:ascii="Times New Roman" w:hAnsi="Times New Roman"/>
          <w:b/>
          <w:bCs/>
          <w:i/>
          <w:color w:val="FF0000"/>
          <w:kern w:val="0"/>
          <w:sz w:val="24"/>
          <w:szCs w:val="24"/>
          <w:lang w:eastAsia="ru-RU"/>
        </w:rPr>
        <w:t>Приложение 2</w:t>
      </w:r>
    </w:p>
    <w:p w:rsidR="004B48D7" w:rsidRPr="00115FB9" w:rsidRDefault="004B48D7" w:rsidP="00115FB9">
      <w:pPr>
        <w:spacing w:before="225" w:after="135" w:line="390" w:lineRule="atLeast"/>
        <w:jc w:val="center"/>
        <w:textAlignment w:val="baseline"/>
        <w:outlineLvl w:val="2"/>
        <w:rPr>
          <w:rFonts w:ascii="Times New Roman" w:hAnsi="Times New Roman"/>
          <w:b/>
          <w:kern w:val="0"/>
          <w:sz w:val="24"/>
          <w:szCs w:val="24"/>
          <w:lang w:val="kk-KZ" w:eastAsia="ru-RU"/>
        </w:rPr>
      </w:pPr>
      <w:r w:rsidRPr="00115FB9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Индивидуальная карта развития ребенка</w:t>
      </w:r>
      <w:r w:rsidRPr="00115FB9">
        <w:rPr>
          <w:rFonts w:ascii="Times New Roman" w:hAnsi="Times New Roman"/>
          <w:b/>
          <w:bCs/>
          <w:kern w:val="0"/>
          <w:sz w:val="24"/>
          <w:szCs w:val="24"/>
          <w:lang w:val="kk-KZ" w:eastAsia="ru-RU"/>
        </w:rPr>
        <w:t xml:space="preserve"> предшкольного возраста</w:t>
      </w:r>
    </w:p>
    <w:p w:rsidR="004B48D7" w:rsidRDefault="004B48D7" w:rsidP="00115FB9">
      <w:pPr>
        <w:spacing w:after="0" w:line="240" w:lineRule="auto"/>
        <w:textAlignment w:val="baseline"/>
        <w:outlineLvl w:val="2"/>
        <w:rPr>
          <w:rFonts w:ascii="Times New Roman" w:hAnsi="Times New Roman"/>
          <w:spacing w:val="2"/>
          <w:kern w:val="0"/>
          <w:sz w:val="24"/>
          <w:szCs w:val="24"/>
          <w:lang w:val="kk-KZ" w:eastAsia="ru-RU"/>
        </w:rPr>
      </w:pPr>
      <w:r w:rsidRPr="00115FB9">
        <w:rPr>
          <w:rFonts w:ascii="Times New Roman" w:hAnsi="Times New Roman"/>
          <w:spacing w:val="2"/>
          <w:kern w:val="0"/>
          <w:sz w:val="24"/>
          <w:szCs w:val="24"/>
          <w:lang w:eastAsia="ru-RU"/>
        </w:rPr>
        <w:t>Фамилия, имя, отчество (при его наличии) ребенка</w:t>
      </w:r>
      <w:r>
        <w:rPr>
          <w:rFonts w:ascii="Times New Roman" w:hAnsi="Times New Roman"/>
          <w:spacing w:val="2"/>
          <w:kern w:val="0"/>
          <w:sz w:val="24"/>
          <w:szCs w:val="24"/>
          <w:lang w:eastAsia="ru-RU"/>
        </w:rPr>
        <w:t xml:space="preserve"> Жанкулов Ибрагим Жандосович</w:t>
      </w:r>
    </w:p>
    <w:p w:rsidR="004B48D7" w:rsidRPr="00115FB9" w:rsidRDefault="004B48D7" w:rsidP="00115FB9">
      <w:pPr>
        <w:spacing w:after="0" w:line="240" w:lineRule="auto"/>
        <w:textAlignment w:val="baseline"/>
        <w:outlineLvl w:val="2"/>
        <w:rPr>
          <w:rFonts w:ascii="Times New Roman" w:hAnsi="Times New Roman"/>
          <w:strike/>
          <w:kern w:val="0"/>
          <w:sz w:val="24"/>
          <w:szCs w:val="24"/>
          <w:lang w:val="kk-KZ" w:eastAsia="ru-RU"/>
        </w:rPr>
      </w:pPr>
      <w:r w:rsidRPr="00115FB9">
        <w:rPr>
          <w:rFonts w:ascii="Times New Roman" w:hAnsi="Times New Roman"/>
          <w:b/>
          <w:spacing w:val="2"/>
          <w:kern w:val="0"/>
          <w:sz w:val="24"/>
          <w:szCs w:val="24"/>
          <w:lang w:eastAsia="ru-RU"/>
        </w:rPr>
        <w:t>Дата рождения ребенка</w:t>
      </w:r>
      <w:r w:rsidRPr="002F301C">
        <w:rPr>
          <w:rFonts w:ascii="Times New Roman" w:hAnsi="Times New Roman"/>
          <w:sz w:val="24"/>
          <w:szCs w:val="24"/>
        </w:rPr>
        <w:t>22.04.2019</w:t>
      </w:r>
    </w:p>
    <w:p w:rsidR="004B48D7" w:rsidRPr="00E24C77" w:rsidRDefault="004B48D7" w:rsidP="00E24C77">
      <w:pPr>
        <w:tabs>
          <w:tab w:val="left" w:pos="3720"/>
        </w:tabs>
        <w:rPr>
          <w:rFonts w:ascii="Times New Roman" w:hAnsi="Times New Roman"/>
          <w:sz w:val="28"/>
          <w:szCs w:val="28"/>
          <w:lang w:val="kk-KZ"/>
        </w:rPr>
      </w:pPr>
      <w:r w:rsidRPr="00115FB9">
        <w:rPr>
          <w:rFonts w:ascii="Times New Roman" w:hAnsi="Times New Roman"/>
          <w:b/>
          <w:spacing w:val="2"/>
          <w:kern w:val="0"/>
          <w:sz w:val="24"/>
          <w:szCs w:val="24"/>
          <w:lang w:eastAsia="ru-RU"/>
        </w:rPr>
        <w:t>Организация образования</w:t>
      </w:r>
      <w:r>
        <w:rPr>
          <w:rFonts w:ascii="Times New Roman" w:hAnsi="Times New Roman"/>
          <w:sz w:val="28"/>
          <w:szCs w:val="28"/>
          <w:lang w:val="kk-KZ"/>
        </w:rPr>
        <w:t>КГУ«Полтавская ОСШ</w:t>
      </w:r>
      <w:r w:rsidRPr="00C82E56">
        <w:rPr>
          <w:rFonts w:ascii="Times New Roman" w:hAnsi="Times New Roman"/>
          <w:sz w:val="28"/>
          <w:szCs w:val="28"/>
          <w:lang w:val="kk-KZ"/>
        </w:rPr>
        <w:t>»</w:t>
      </w:r>
    </w:p>
    <w:p w:rsidR="004B48D7" w:rsidRPr="00E24C77" w:rsidRDefault="004B48D7" w:rsidP="00AA6D08">
      <w:pPr>
        <w:spacing w:after="0" w:line="240" w:lineRule="auto"/>
        <w:textAlignment w:val="baseline"/>
        <w:rPr>
          <w:rFonts w:ascii="Times New Roman" w:hAnsi="Times New Roman"/>
          <w:color w:val="000000"/>
          <w:spacing w:val="2"/>
          <w:kern w:val="0"/>
          <w:sz w:val="24"/>
          <w:szCs w:val="24"/>
          <w:lang w:val="kk-KZ" w:eastAsia="ru-RU"/>
        </w:rPr>
      </w:pPr>
    </w:p>
    <w:tbl>
      <w:tblPr>
        <w:tblW w:w="15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3139"/>
        <w:gridCol w:w="518"/>
        <w:gridCol w:w="5578"/>
        <w:gridCol w:w="1774"/>
        <w:gridCol w:w="1751"/>
        <w:gridCol w:w="1708"/>
      </w:tblGrid>
      <w:tr w:rsidR="004B48D7" w:rsidRPr="007E3CE8" w:rsidTr="007E3CE8">
        <w:trPr>
          <w:trHeight w:val="277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  <w:t>№ п/п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trike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  <w:t>Компетенции</w:t>
            </w:r>
          </w:p>
        </w:tc>
        <w:tc>
          <w:tcPr>
            <w:tcW w:w="6096" w:type="dxa"/>
            <w:gridSpan w:val="2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Перечень умений и навыков</w:t>
            </w:r>
          </w:p>
        </w:tc>
        <w:tc>
          <w:tcPr>
            <w:tcW w:w="5233" w:type="dxa"/>
            <w:gridSpan w:val="3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  <w:t>Показатель сформированности</w:t>
            </w:r>
          </w:p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  <w:t xml:space="preserve">умений и навыков </w:t>
            </w:r>
          </w:p>
        </w:tc>
      </w:tr>
      <w:tr w:rsidR="004B48D7" w:rsidRPr="007E3CE8" w:rsidTr="007E3CE8">
        <w:trPr>
          <w:trHeight w:val="281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Сформирован</w:t>
            </w:r>
          </w:p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Недостаточно сформирован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Не сформирован</w:t>
            </w:r>
          </w:p>
        </w:tc>
      </w:tr>
      <w:tr w:rsidR="004B48D7" w:rsidRPr="007E3CE8" w:rsidTr="007E3CE8">
        <w:trPr>
          <w:trHeight w:val="1104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trike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Владеет навыками самообслуживания, соблюдает личную гигиену (следит за одеждой и обувью, самостоятельно одевается/раздевается), со</w:t>
            </w: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 xml:space="preserve">блюдает правила культуры </w:t>
            </w: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приема пищи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50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 xml:space="preserve">Владеет основными видами движений (ходьба, бег, прыжки, броски и метание, лазание, ползание, сохранение равновесия) 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50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trike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Является инициатором в организации подвижных игр</w:t>
            </w: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 xml:space="preserve"> со сверстниками</w:t>
            </w: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, соблюдает правила игр, проявляет ловкость, быстроту, выносливость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Развитие коммуникативных навыков</w:t>
            </w: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Правильно произносит звуки речи,употребляет в речи простые и сложные предложения, понимает взрослого и дает полные ответы 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Составляет небольшие рассказы, пересказывает содержание текста, рассказывает наизусть стихотворения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азличает гласные, согласные звуки, д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елит слова на слоги, п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роводит звуковой анализ слова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риентируется на листе бумаги,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правильно держит карандаш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П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равильно произносит специфические звуки казахского языка, называет предметы своего окружения и простые действия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49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Развитие познавательных и интеллектуальных навыков</w:t>
            </w: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Знает прямой и обратный счет в пределах 10-ти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Сравнивает предметы по различным признакам (цвет, форма, величина, количество,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объем,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размер, материал)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риентируется во времени, пространстве, на плоскости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Различает и правильно называет геометрические фигуры (круг, овал, треугольник, квадрат, прямоугольник) и тела (шар, куб, цилиндр)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Решает игровые логические задания, проявляет любознательность, умеет находить пути решения поставленной задачи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89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4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Развитие творческих навыков, исследовательской деятельности детей</w:t>
            </w: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Лепит с натуры и по представлению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8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Конструирует из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разных материалов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по воображению,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словесному описанию, на предложенную тему, самостоятельно, совместно со сверстниками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8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16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исует красками и карандашами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7E3CE8">
              <w:rPr>
                <w:rFonts w:ascii="Times New Roman" w:hAnsi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  <w:lang w:val="kk-KZ"/>
              </w:rPr>
              <w:t>раскрашивает, не выходя за контур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, различает основные цвета и их оттенки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41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17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Умеет пользоваться ножницами, вырезает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фигуры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Различает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музыкальны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 жанры,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детские музыкальные инструменты, выполняет танцевальные движения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, исполняет знакомые песни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403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5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Формирование социально-эмоциональных навыков</w:t>
            </w:r>
          </w:p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меет представления о Родине, государственной символике, праздниках, национальных традициях и обычаях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, проявляет патриотические чувства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21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20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Знает родственные связи, семейные традиции, проявляет уважение к старшим и заботится о младших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30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нает времена года, природные явления,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животных и растения, проявляет заботу о природе родного края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нает различные профессии и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уважает труд взрослых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Участвует в коллективных видах деятельности, выполняет поручения, оценивает результаты работы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297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Владеет навыками безопасного поведения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дома, в общественных местах, на дороге, в природе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и чрезвычайных ситуациях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B48D7" w:rsidRDefault="004B48D7" w:rsidP="00AA6D08">
      <w:pPr>
        <w:rPr>
          <w:rFonts w:ascii="Times New Roman" w:hAnsi="Times New Roman"/>
          <w:sz w:val="24"/>
          <w:szCs w:val="24"/>
        </w:rPr>
      </w:pPr>
    </w:p>
    <w:p w:rsidR="004B48D7" w:rsidRPr="00115FB9" w:rsidRDefault="004B48D7" w:rsidP="00E24C77">
      <w:pPr>
        <w:spacing w:after="0" w:line="240" w:lineRule="auto"/>
        <w:textAlignment w:val="baseline"/>
        <w:rPr>
          <w:rFonts w:ascii="Times New Roman" w:hAnsi="Times New Roman"/>
          <w:b/>
          <w:spacing w:val="2"/>
          <w:kern w:val="0"/>
          <w:sz w:val="24"/>
          <w:szCs w:val="24"/>
          <w:lang w:val="kk-KZ" w:eastAsia="ru-RU"/>
        </w:rPr>
      </w:pPr>
      <w:r w:rsidRPr="00115FB9">
        <w:rPr>
          <w:rFonts w:ascii="Times New Roman" w:hAnsi="Times New Roman"/>
          <w:b/>
          <w:spacing w:val="2"/>
          <w:kern w:val="0"/>
          <w:sz w:val="24"/>
          <w:szCs w:val="24"/>
          <w:lang w:val="kk-KZ" w:eastAsia="ru-RU"/>
        </w:rPr>
        <w:t xml:space="preserve">ФИО и ИИН педагога, заполнившего </w:t>
      </w:r>
      <w:r w:rsidRPr="00115FB9">
        <w:rPr>
          <w:rFonts w:ascii="Times New Roman" w:hAnsi="Times New Roman"/>
          <w:spacing w:val="2"/>
          <w:kern w:val="0"/>
          <w:sz w:val="24"/>
          <w:szCs w:val="24"/>
          <w:lang w:val="kk-KZ" w:eastAsia="ru-RU"/>
        </w:rPr>
        <w:t>карту</w:t>
      </w:r>
      <w:r>
        <w:rPr>
          <w:rFonts w:ascii="Times New Roman" w:hAnsi="Times New Roman"/>
          <w:spacing w:val="2"/>
          <w:kern w:val="0"/>
          <w:sz w:val="24"/>
          <w:szCs w:val="24"/>
          <w:lang w:val="kk-KZ" w:eastAsia="ru-RU"/>
        </w:rPr>
        <w:t xml:space="preserve"> Герт Виктория Андреевна</w:t>
      </w:r>
    </w:p>
    <w:p w:rsidR="004B48D7" w:rsidRPr="00115FB9" w:rsidRDefault="004B48D7" w:rsidP="00115FB9">
      <w:pPr>
        <w:spacing w:after="0" w:line="240" w:lineRule="auto"/>
        <w:textAlignment w:val="baseline"/>
        <w:rPr>
          <w:rFonts w:ascii="Times New Roman" w:hAnsi="Times New Roman"/>
          <w:spacing w:val="2"/>
          <w:kern w:val="0"/>
          <w:sz w:val="24"/>
          <w:szCs w:val="24"/>
          <w:lang w:val="kk-KZ" w:eastAsia="ru-RU"/>
        </w:rPr>
      </w:pPr>
    </w:p>
    <w:p w:rsidR="004B48D7" w:rsidRPr="00115FB9" w:rsidRDefault="004B48D7" w:rsidP="00115FB9">
      <w:pPr>
        <w:spacing w:after="0" w:line="240" w:lineRule="auto"/>
        <w:textAlignment w:val="baseline"/>
        <w:rPr>
          <w:rFonts w:ascii="Times New Roman" w:hAnsi="Times New Roman"/>
          <w:b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Pr="000A126B" w:rsidRDefault="004B48D7" w:rsidP="00AA6D08">
      <w:pPr>
        <w:spacing w:before="225" w:after="135" w:line="390" w:lineRule="atLeast"/>
        <w:jc w:val="right"/>
        <w:textAlignment w:val="baseline"/>
        <w:outlineLvl w:val="2"/>
        <w:rPr>
          <w:rFonts w:ascii="Times New Roman" w:hAnsi="Times New Roman"/>
          <w:b/>
          <w:bCs/>
          <w:i/>
          <w:color w:val="FF0000"/>
          <w:kern w:val="0"/>
          <w:sz w:val="24"/>
          <w:szCs w:val="24"/>
          <w:lang w:eastAsia="ru-RU"/>
        </w:rPr>
      </w:pPr>
      <w:r w:rsidRPr="000A126B">
        <w:rPr>
          <w:rFonts w:ascii="Times New Roman" w:hAnsi="Times New Roman"/>
          <w:b/>
          <w:bCs/>
          <w:i/>
          <w:color w:val="FF0000"/>
          <w:kern w:val="0"/>
          <w:sz w:val="24"/>
          <w:szCs w:val="24"/>
          <w:lang w:eastAsia="ru-RU"/>
        </w:rPr>
        <w:t>Приложение 2</w:t>
      </w:r>
    </w:p>
    <w:p w:rsidR="004B48D7" w:rsidRPr="00115FB9" w:rsidRDefault="004B48D7" w:rsidP="00115FB9">
      <w:pPr>
        <w:spacing w:before="225" w:after="135" w:line="390" w:lineRule="atLeast"/>
        <w:jc w:val="center"/>
        <w:textAlignment w:val="baseline"/>
        <w:outlineLvl w:val="2"/>
        <w:rPr>
          <w:rFonts w:ascii="Times New Roman" w:hAnsi="Times New Roman"/>
          <w:b/>
          <w:kern w:val="0"/>
          <w:sz w:val="24"/>
          <w:szCs w:val="24"/>
          <w:lang w:val="kk-KZ" w:eastAsia="ru-RU"/>
        </w:rPr>
      </w:pPr>
      <w:r w:rsidRPr="00115FB9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Индивидуальная карта развития ребенка</w:t>
      </w:r>
      <w:r w:rsidRPr="00115FB9">
        <w:rPr>
          <w:rFonts w:ascii="Times New Roman" w:hAnsi="Times New Roman"/>
          <w:b/>
          <w:bCs/>
          <w:kern w:val="0"/>
          <w:sz w:val="24"/>
          <w:szCs w:val="24"/>
          <w:lang w:val="kk-KZ" w:eastAsia="ru-RU"/>
        </w:rPr>
        <w:t xml:space="preserve"> предшкольного возраста</w:t>
      </w:r>
    </w:p>
    <w:p w:rsidR="004B48D7" w:rsidRPr="00F13AFF" w:rsidRDefault="004B48D7" w:rsidP="00115FB9">
      <w:pPr>
        <w:spacing w:after="0" w:line="240" w:lineRule="auto"/>
        <w:textAlignment w:val="baseline"/>
        <w:outlineLvl w:val="2"/>
        <w:rPr>
          <w:rFonts w:ascii="Times New Roman" w:hAnsi="Times New Roman"/>
          <w:spacing w:val="2"/>
          <w:kern w:val="0"/>
          <w:sz w:val="24"/>
          <w:szCs w:val="24"/>
          <w:lang w:val="kk-KZ" w:eastAsia="ru-RU"/>
        </w:rPr>
      </w:pPr>
      <w:r w:rsidRPr="00115FB9">
        <w:rPr>
          <w:rFonts w:ascii="Times New Roman" w:hAnsi="Times New Roman"/>
          <w:spacing w:val="2"/>
          <w:kern w:val="0"/>
          <w:sz w:val="24"/>
          <w:szCs w:val="24"/>
          <w:lang w:eastAsia="ru-RU"/>
        </w:rPr>
        <w:t>Фамилия, имя, отчество (при его наличии) ребенка</w:t>
      </w:r>
      <w:r>
        <w:rPr>
          <w:rFonts w:ascii="Times New Roman" w:hAnsi="Times New Roman"/>
          <w:spacing w:val="2"/>
          <w:kern w:val="0"/>
          <w:sz w:val="24"/>
          <w:szCs w:val="24"/>
          <w:lang w:eastAsia="ru-RU"/>
        </w:rPr>
        <w:t xml:space="preserve"> </w:t>
      </w:r>
      <w:r w:rsidRPr="00F13AFF">
        <w:rPr>
          <w:rFonts w:ascii="Times New Roman" w:hAnsi="Times New Roman"/>
          <w:sz w:val="24"/>
          <w:szCs w:val="24"/>
        </w:rPr>
        <w:t>Невметулина Светлана Александровна</w:t>
      </w:r>
    </w:p>
    <w:p w:rsidR="004B48D7" w:rsidRPr="00115FB9" w:rsidRDefault="004B48D7" w:rsidP="00115FB9">
      <w:pPr>
        <w:spacing w:after="0" w:line="240" w:lineRule="auto"/>
        <w:textAlignment w:val="baseline"/>
        <w:outlineLvl w:val="2"/>
        <w:rPr>
          <w:rFonts w:ascii="Times New Roman" w:hAnsi="Times New Roman"/>
          <w:strike/>
          <w:kern w:val="0"/>
          <w:sz w:val="24"/>
          <w:szCs w:val="24"/>
          <w:lang w:val="kk-KZ" w:eastAsia="ru-RU"/>
        </w:rPr>
      </w:pPr>
      <w:r w:rsidRPr="00115FB9">
        <w:rPr>
          <w:rFonts w:ascii="Times New Roman" w:hAnsi="Times New Roman"/>
          <w:b/>
          <w:spacing w:val="2"/>
          <w:kern w:val="0"/>
          <w:sz w:val="24"/>
          <w:szCs w:val="24"/>
          <w:lang w:eastAsia="ru-RU"/>
        </w:rPr>
        <w:t>Дата рождения ребенка</w:t>
      </w:r>
      <w:r w:rsidRPr="002F301C">
        <w:rPr>
          <w:rFonts w:ascii="Times New Roman" w:hAnsi="Times New Roman"/>
          <w:sz w:val="24"/>
          <w:szCs w:val="24"/>
        </w:rPr>
        <w:t>13.08.2019</w:t>
      </w:r>
    </w:p>
    <w:p w:rsidR="004B48D7" w:rsidRPr="00E24C77" w:rsidRDefault="004B48D7" w:rsidP="00E24C77">
      <w:pPr>
        <w:tabs>
          <w:tab w:val="left" w:pos="3720"/>
        </w:tabs>
        <w:rPr>
          <w:rFonts w:ascii="Times New Roman" w:hAnsi="Times New Roman"/>
          <w:sz w:val="28"/>
          <w:szCs w:val="28"/>
          <w:lang w:val="kk-KZ"/>
        </w:rPr>
      </w:pPr>
      <w:r w:rsidRPr="00115FB9">
        <w:rPr>
          <w:rFonts w:ascii="Times New Roman" w:hAnsi="Times New Roman"/>
          <w:b/>
          <w:spacing w:val="2"/>
          <w:kern w:val="0"/>
          <w:sz w:val="24"/>
          <w:szCs w:val="24"/>
          <w:lang w:eastAsia="ru-RU"/>
        </w:rPr>
        <w:t>Организация образования</w:t>
      </w:r>
      <w:r>
        <w:rPr>
          <w:rFonts w:ascii="Times New Roman" w:hAnsi="Times New Roman"/>
          <w:sz w:val="28"/>
          <w:szCs w:val="28"/>
          <w:lang w:val="kk-KZ"/>
        </w:rPr>
        <w:t>КГУ«Полтавская ОСШ</w:t>
      </w:r>
      <w:r w:rsidRPr="00C82E56">
        <w:rPr>
          <w:rFonts w:ascii="Times New Roman" w:hAnsi="Times New Roman"/>
          <w:sz w:val="28"/>
          <w:szCs w:val="28"/>
          <w:lang w:val="kk-KZ"/>
        </w:rPr>
        <w:t>»</w:t>
      </w:r>
    </w:p>
    <w:p w:rsidR="004B48D7" w:rsidRPr="00E24C77" w:rsidRDefault="004B48D7" w:rsidP="00AA6D08">
      <w:pPr>
        <w:spacing w:after="0" w:line="240" w:lineRule="auto"/>
        <w:textAlignment w:val="baseline"/>
        <w:rPr>
          <w:rFonts w:ascii="Times New Roman" w:hAnsi="Times New Roman"/>
          <w:color w:val="000000"/>
          <w:spacing w:val="2"/>
          <w:kern w:val="0"/>
          <w:sz w:val="24"/>
          <w:szCs w:val="24"/>
          <w:lang w:val="kk-KZ" w:eastAsia="ru-RU"/>
        </w:rPr>
      </w:pPr>
    </w:p>
    <w:tbl>
      <w:tblPr>
        <w:tblW w:w="15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3139"/>
        <w:gridCol w:w="518"/>
        <w:gridCol w:w="5578"/>
        <w:gridCol w:w="1774"/>
        <w:gridCol w:w="1751"/>
        <w:gridCol w:w="1708"/>
      </w:tblGrid>
      <w:tr w:rsidR="004B48D7" w:rsidRPr="007E3CE8" w:rsidTr="007E3CE8">
        <w:trPr>
          <w:trHeight w:val="277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  <w:t>№ п/п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trike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  <w:t>Компетенции</w:t>
            </w:r>
          </w:p>
        </w:tc>
        <w:tc>
          <w:tcPr>
            <w:tcW w:w="6096" w:type="dxa"/>
            <w:gridSpan w:val="2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Перечень умений и навыков</w:t>
            </w:r>
          </w:p>
        </w:tc>
        <w:tc>
          <w:tcPr>
            <w:tcW w:w="5233" w:type="dxa"/>
            <w:gridSpan w:val="3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  <w:t>Показатель сформированности</w:t>
            </w:r>
          </w:p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val="kk-KZ" w:eastAsia="ru-RU"/>
              </w:rPr>
              <w:t xml:space="preserve">умений и навыков </w:t>
            </w:r>
          </w:p>
        </w:tc>
      </w:tr>
      <w:tr w:rsidR="004B48D7" w:rsidRPr="007E3CE8" w:rsidTr="007E3CE8">
        <w:trPr>
          <w:trHeight w:val="281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Сформирован</w:t>
            </w:r>
          </w:p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Недостаточно сформирован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Не сформирован</w:t>
            </w:r>
          </w:p>
        </w:tc>
      </w:tr>
      <w:tr w:rsidR="004B48D7" w:rsidRPr="007E3CE8" w:rsidTr="007E3CE8">
        <w:trPr>
          <w:trHeight w:val="1104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kern w:val="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trike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Владеет навыками самообслуживания, соблюдает личную гигиену (следит за одеждой и обувью, самостоятельно одевается/раздевается), со</w:t>
            </w: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 xml:space="preserve">блюдает правила культуры </w:t>
            </w: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приема пищи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50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 xml:space="preserve">Владеет основными видами движений (ходьба, бег, прыжки, броски и метание, лазание, ползание, сохранение равновесия) 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50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trike/>
                <w:spacing w:val="2"/>
                <w:kern w:val="0"/>
                <w:sz w:val="24"/>
                <w:szCs w:val="24"/>
                <w:lang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Является инициатором в организации подвижных игр</w:t>
            </w: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 xml:space="preserve"> со сверстниками</w:t>
            </w: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  <w:t>, соблюдает правила игр, проявляет ловкость, быстроту, выносливость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Развитие коммуникативных навыков</w:t>
            </w: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Правильно произносит звуки речи,употребляет в речи простые и сложные предложения, понимает взрослого и дает полные ответы 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Составляет небольшие рассказы, пересказывает содержание текста, рассказывает наизусть стихотворения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азличает гласные, согласные звуки, д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елит слова на слоги, п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роводит звуковой анализ слова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риентируется на листе бумаги,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правильно держит карандаш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П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равильно произносит специфические звуки казахского языка, называет предметы своего окружения и простые действия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49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Развитие познавательных и интеллектуальных навыков</w:t>
            </w: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Знает прямой и обратный счет в пределах 10-ти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Сравнивает предметы по различным признакам (цвет, форма, величина, количество,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объем,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размер, материал)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риентируется во времени, пространстве, на плоскости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Различает и правильно называет геометрические фигуры (круг, овал, треугольник, квадрат, прямоугольник) и тела (шар, куб, цилиндр)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Решает игровые логические задания, проявляет любознательность, умеет находить пути решения поставленной задачи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89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4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Развитие творческих навыков, исследовательской деятельности детей</w:t>
            </w: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Лепит с натуры и по представлению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8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Конструирует из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разных материалов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по воображению,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словесному описанию, на предложенную тему, самостоятельно, совместно со сверстниками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8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16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исует красками и карандашами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7E3CE8">
              <w:rPr>
                <w:rFonts w:ascii="Times New Roman" w:hAnsi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  <w:lang w:val="kk-KZ"/>
              </w:rPr>
              <w:t>раскрашивает, не выходя за контур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, различает основные цвета и их оттенки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419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17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Умеет пользоваться ножницами, вырезает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фигуры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Различает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музыкальны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 жанры,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детские музыкальные инструменты, выполняет танцевальные движения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, исполняет знакомые песни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403"/>
        </w:trPr>
        <w:tc>
          <w:tcPr>
            <w:tcW w:w="566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5</w:t>
            </w:r>
          </w:p>
        </w:tc>
        <w:tc>
          <w:tcPr>
            <w:tcW w:w="3139" w:type="dxa"/>
            <w:vMerge w:val="restart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Формирование социально-эмоциональных навыков</w:t>
            </w:r>
          </w:p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меет представления о Родине, государственной символике, праздниках, национальных традициях и обычаях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, проявляет патриотические чувства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21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20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Знает родственные связи, семейные традиции, проявляет уважение к старшим и заботится о младших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330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нает времена года, природные явления,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животных и растения, проявляет заботу о природе родного края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нает различные профессии и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уважает труд взрослых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603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Участвует в коллективных видах деятельности, выполняет поручения, оценивает результаты работы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  <w:tr w:rsidR="004B48D7" w:rsidRPr="007E3CE8" w:rsidTr="007E3CE8">
        <w:trPr>
          <w:trHeight w:val="297"/>
        </w:trPr>
        <w:tc>
          <w:tcPr>
            <w:tcW w:w="566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39" w:type="dxa"/>
            <w:vMerge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1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5578" w:type="dxa"/>
          </w:tcPr>
          <w:p w:rsidR="004B48D7" w:rsidRPr="007E3CE8" w:rsidRDefault="004B48D7" w:rsidP="007E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Владеет навыками безопасного поведения 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дома, в общественных местах, на дороге, в природе</w:t>
            </w:r>
            <w:r w:rsidRPr="007E3C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и чрезвычайных ситуациях</w:t>
            </w:r>
          </w:p>
        </w:tc>
        <w:tc>
          <w:tcPr>
            <w:tcW w:w="1774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</w:pPr>
            <w:r w:rsidRPr="007E3CE8">
              <w:rPr>
                <w:rFonts w:ascii="Times New Roman" w:hAnsi="Times New Roman"/>
                <w:spacing w:val="2"/>
                <w:kern w:val="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51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B48D7" w:rsidRPr="007E3CE8" w:rsidRDefault="004B48D7" w:rsidP="007E3CE8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B48D7" w:rsidRDefault="004B48D7" w:rsidP="00AA6D08">
      <w:pPr>
        <w:rPr>
          <w:rFonts w:ascii="Times New Roman" w:hAnsi="Times New Roman"/>
          <w:sz w:val="24"/>
          <w:szCs w:val="24"/>
        </w:rPr>
      </w:pPr>
    </w:p>
    <w:p w:rsidR="004B48D7" w:rsidRDefault="004B48D7" w:rsidP="00115FB9">
      <w:pPr>
        <w:spacing w:after="0" w:line="240" w:lineRule="auto"/>
        <w:textAlignment w:val="baseline"/>
        <w:rPr>
          <w:rFonts w:ascii="Times New Roman" w:hAnsi="Times New Roman"/>
          <w:spacing w:val="2"/>
          <w:kern w:val="0"/>
          <w:sz w:val="24"/>
          <w:szCs w:val="24"/>
          <w:lang w:val="kk-KZ" w:eastAsia="ru-RU"/>
        </w:rPr>
      </w:pPr>
      <w:r w:rsidRPr="00115FB9">
        <w:rPr>
          <w:rFonts w:ascii="Times New Roman" w:hAnsi="Times New Roman"/>
          <w:b/>
          <w:spacing w:val="2"/>
          <w:kern w:val="0"/>
          <w:sz w:val="24"/>
          <w:szCs w:val="24"/>
          <w:lang w:val="kk-KZ" w:eastAsia="ru-RU"/>
        </w:rPr>
        <w:t xml:space="preserve">ФИО и ИИН педагога, заполнившего </w:t>
      </w:r>
      <w:r w:rsidRPr="00115FB9">
        <w:rPr>
          <w:rFonts w:ascii="Times New Roman" w:hAnsi="Times New Roman"/>
          <w:spacing w:val="2"/>
          <w:kern w:val="0"/>
          <w:sz w:val="24"/>
          <w:szCs w:val="24"/>
          <w:lang w:val="kk-KZ" w:eastAsia="ru-RU"/>
        </w:rPr>
        <w:t>карту</w:t>
      </w:r>
      <w:r>
        <w:rPr>
          <w:rFonts w:ascii="Times New Roman" w:hAnsi="Times New Roman"/>
          <w:spacing w:val="2"/>
          <w:kern w:val="0"/>
          <w:sz w:val="24"/>
          <w:szCs w:val="24"/>
          <w:lang w:val="kk-KZ" w:eastAsia="ru-RU"/>
        </w:rPr>
        <w:t xml:space="preserve"> Герт Виктория Андреевна</w:t>
      </w:r>
    </w:p>
    <w:p w:rsidR="004B48D7" w:rsidRDefault="004B48D7" w:rsidP="00AA6D08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BA16B9">
      <w:pPr>
        <w:textAlignment w:val="baseline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E24C77">
      <w:pPr>
        <w:spacing w:before="225" w:after="135" w:line="390" w:lineRule="atLeast"/>
        <w:textAlignment w:val="baseline"/>
        <w:outlineLvl w:val="2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E24C77">
      <w:pPr>
        <w:spacing w:before="225" w:after="135" w:line="390" w:lineRule="atLeast"/>
        <w:textAlignment w:val="baseline"/>
        <w:outlineLvl w:val="2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E24C77">
      <w:pPr>
        <w:spacing w:before="225" w:after="135" w:line="390" w:lineRule="atLeast"/>
        <w:textAlignment w:val="baseline"/>
        <w:outlineLvl w:val="2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E24C77">
      <w:pPr>
        <w:spacing w:before="225" w:after="135" w:line="390" w:lineRule="atLeast"/>
        <w:textAlignment w:val="baseline"/>
        <w:outlineLvl w:val="2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p w:rsidR="004B48D7" w:rsidRDefault="004B48D7" w:rsidP="00E24C77">
      <w:pPr>
        <w:spacing w:before="225" w:after="135" w:line="390" w:lineRule="atLeast"/>
        <w:textAlignment w:val="baseline"/>
        <w:outlineLvl w:val="2"/>
        <w:rPr>
          <w:rFonts w:ascii="Times New Roman" w:hAnsi="Times New Roman"/>
          <w:bCs/>
          <w:spacing w:val="2"/>
          <w:kern w:val="0"/>
          <w:sz w:val="24"/>
          <w:szCs w:val="24"/>
          <w:lang w:val="kk-KZ" w:eastAsia="ru-RU"/>
        </w:rPr>
      </w:pPr>
    </w:p>
    <w:sectPr w:rsidR="004B48D7" w:rsidSect="00AC3B7D">
      <w:headerReference w:type="default" r:id="rId8"/>
      <w:pgSz w:w="16838" w:h="11906" w:orient="landscape"/>
      <w:pgMar w:top="426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8D7" w:rsidRDefault="004B48D7" w:rsidP="00586366">
      <w:pPr>
        <w:spacing w:after="0" w:line="240" w:lineRule="auto"/>
      </w:pPr>
      <w:r>
        <w:separator/>
      </w:r>
    </w:p>
  </w:endnote>
  <w:endnote w:type="continuationSeparator" w:id="1">
    <w:p w:rsidR="004B48D7" w:rsidRDefault="004B48D7" w:rsidP="0058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8D7" w:rsidRDefault="004B48D7" w:rsidP="00586366">
      <w:pPr>
        <w:spacing w:after="0" w:line="240" w:lineRule="auto"/>
      </w:pPr>
      <w:r>
        <w:separator/>
      </w:r>
    </w:p>
  </w:footnote>
  <w:footnote w:type="continuationSeparator" w:id="1">
    <w:p w:rsidR="004B48D7" w:rsidRDefault="004B48D7" w:rsidP="00586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8D7" w:rsidRDefault="004B48D7">
    <w:pPr>
      <w:pStyle w:val="Header"/>
      <w:jc w:val="center"/>
    </w:pPr>
    <w:fldSimple w:instr="PAGE   \* MERGEFORMAT">
      <w:r>
        <w:rPr>
          <w:noProof/>
        </w:rPr>
        <w:t>13</w:t>
      </w:r>
    </w:fldSimple>
  </w:p>
  <w:p w:rsidR="004B48D7" w:rsidRDefault="004B48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0817"/>
    <w:multiLevelType w:val="hybridMultilevel"/>
    <w:tmpl w:val="38E045F2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EE3"/>
    <w:rsid w:val="000133E9"/>
    <w:rsid w:val="00016475"/>
    <w:rsid w:val="00017A2F"/>
    <w:rsid w:val="0002779D"/>
    <w:rsid w:val="00040375"/>
    <w:rsid w:val="000541E1"/>
    <w:rsid w:val="00074E41"/>
    <w:rsid w:val="000A126B"/>
    <w:rsid w:val="000A4509"/>
    <w:rsid w:val="000A618A"/>
    <w:rsid w:val="000F5E52"/>
    <w:rsid w:val="00105316"/>
    <w:rsid w:val="00112CDB"/>
    <w:rsid w:val="00115FB9"/>
    <w:rsid w:val="00122EE3"/>
    <w:rsid w:val="00123BC8"/>
    <w:rsid w:val="00126AAB"/>
    <w:rsid w:val="0013061B"/>
    <w:rsid w:val="001475F0"/>
    <w:rsid w:val="00183B32"/>
    <w:rsid w:val="0018580F"/>
    <w:rsid w:val="001A7828"/>
    <w:rsid w:val="001A792F"/>
    <w:rsid w:val="001B47C4"/>
    <w:rsid w:val="00242745"/>
    <w:rsid w:val="00247AD3"/>
    <w:rsid w:val="00255FD3"/>
    <w:rsid w:val="00256713"/>
    <w:rsid w:val="00297824"/>
    <w:rsid w:val="002D1D7A"/>
    <w:rsid w:val="002F301C"/>
    <w:rsid w:val="002F3D44"/>
    <w:rsid w:val="00301170"/>
    <w:rsid w:val="00317331"/>
    <w:rsid w:val="00326138"/>
    <w:rsid w:val="00335FB9"/>
    <w:rsid w:val="00343E00"/>
    <w:rsid w:val="003457AF"/>
    <w:rsid w:val="003532AF"/>
    <w:rsid w:val="00354AA4"/>
    <w:rsid w:val="00392343"/>
    <w:rsid w:val="003977E5"/>
    <w:rsid w:val="003A2E69"/>
    <w:rsid w:val="003A45A1"/>
    <w:rsid w:val="0040711A"/>
    <w:rsid w:val="0041705F"/>
    <w:rsid w:val="00427EEB"/>
    <w:rsid w:val="00432454"/>
    <w:rsid w:val="00441F7D"/>
    <w:rsid w:val="00471716"/>
    <w:rsid w:val="004B48D7"/>
    <w:rsid w:val="004D13FF"/>
    <w:rsid w:val="00500CF6"/>
    <w:rsid w:val="005143E1"/>
    <w:rsid w:val="00516FEC"/>
    <w:rsid w:val="00522C28"/>
    <w:rsid w:val="0056178E"/>
    <w:rsid w:val="0056512A"/>
    <w:rsid w:val="00585335"/>
    <w:rsid w:val="005859EA"/>
    <w:rsid w:val="00586366"/>
    <w:rsid w:val="005B1118"/>
    <w:rsid w:val="005B3AA5"/>
    <w:rsid w:val="005B4149"/>
    <w:rsid w:val="005D10BC"/>
    <w:rsid w:val="005D414F"/>
    <w:rsid w:val="00607CC7"/>
    <w:rsid w:val="006239F0"/>
    <w:rsid w:val="00637F73"/>
    <w:rsid w:val="00642FA3"/>
    <w:rsid w:val="006463FB"/>
    <w:rsid w:val="00691379"/>
    <w:rsid w:val="006C0C3F"/>
    <w:rsid w:val="006C1238"/>
    <w:rsid w:val="006C7220"/>
    <w:rsid w:val="006D13EC"/>
    <w:rsid w:val="006E4375"/>
    <w:rsid w:val="00705B5F"/>
    <w:rsid w:val="00722E8E"/>
    <w:rsid w:val="00755D31"/>
    <w:rsid w:val="007828AC"/>
    <w:rsid w:val="00785F80"/>
    <w:rsid w:val="00794E39"/>
    <w:rsid w:val="007A1A69"/>
    <w:rsid w:val="007A1EF2"/>
    <w:rsid w:val="007D3B1D"/>
    <w:rsid w:val="007E155E"/>
    <w:rsid w:val="007E26A4"/>
    <w:rsid w:val="007E3CE8"/>
    <w:rsid w:val="007F479B"/>
    <w:rsid w:val="00800C96"/>
    <w:rsid w:val="00805B92"/>
    <w:rsid w:val="00817BD5"/>
    <w:rsid w:val="00827E46"/>
    <w:rsid w:val="00833E70"/>
    <w:rsid w:val="00842092"/>
    <w:rsid w:val="00874E2C"/>
    <w:rsid w:val="0087591B"/>
    <w:rsid w:val="00881BB9"/>
    <w:rsid w:val="00891818"/>
    <w:rsid w:val="008B3277"/>
    <w:rsid w:val="008B7178"/>
    <w:rsid w:val="008B7222"/>
    <w:rsid w:val="008C07E8"/>
    <w:rsid w:val="008D39F8"/>
    <w:rsid w:val="0090070C"/>
    <w:rsid w:val="0091106A"/>
    <w:rsid w:val="009130BE"/>
    <w:rsid w:val="00914FBA"/>
    <w:rsid w:val="009166A3"/>
    <w:rsid w:val="009230B3"/>
    <w:rsid w:val="00925941"/>
    <w:rsid w:val="009359E9"/>
    <w:rsid w:val="00945C32"/>
    <w:rsid w:val="00952504"/>
    <w:rsid w:val="00963BA8"/>
    <w:rsid w:val="00971825"/>
    <w:rsid w:val="00975A36"/>
    <w:rsid w:val="009922EB"/>
    <w:rsid w:val="009C12FF"/>
    <w:rsid w:val="009C67A0"/>
    <w:rsid w:val="009E65D9"/>
    <w:rsid w:val="009F0D6F"/>
    <w:rsid w:val="00A17039"/>
    <w:rsid w:val="00A4229B"/>
    <w:rsid w:val="00A563E0"/>
    <w:rsid w:val="00A740BD"/>
    <w:rsid w:val="00A935C8"/>
    <w:rsid w:val="00AA00E3"/>
    <w:rsid w:val="00AA6D08"/>
    <w:rsid w:val="00AC1671"/>
    <w:rsid w:val="00AC3B7D"/>
    <w:rsid w:val="00AC4C6C"/>
    <w:rsid w:val="00AD2427"/>
    <w:rsid w:val="00AE509F"/>
    <w:rsid w:val="00B06B0F"/>
    <w:rsid w:val="00B173EA"/>
    <w:rsid w:val="00B55761"/>
    <w:rsid w:val="00B66DB2"/>
    <w:rsid w:val="00B67881"/>
    <w:rsid w:val="00B9381B"/>
    <w:rsid w:val="00B93D78"/>
    <w:rsid w:val="00BA16B9"/>
    <w:rsid w:val="00BB639A"/>
    <w:rsid w:val="00BD463D"/>
    <w:rsid w:val="00BE709B"/>
    <w:rsid w:val="00C014D9"/>
    <w:rsid w:val="00C14224"/>
    <w:rsid w:val="00C2134B"/>
    <w:rsid w:val="00C24F36"/>
    <w:rsid w:val="00C4392D"/>
    <w:rsid w:val="00C51152"/>
    <w:rsid w:val="00C6262D"/>
    <w:rsid w:val="00C82E56"/>
    <w:rsid w:val="00CA5F9C"/>
    <w:rsid w:val="00CB6A2A"/>
    <w:rsid w:val="00CC0E07"/>
    <w:rsid w:val="00CC1D3B"/>
    <w:rsid w:val="00CE1753"/>
    <w:rsid w:val="00CE6ACD"/>
    <w:rsid w:val="00D004E5"/>
    <w:rsid w:val="00D00D44"/>
    <w:rsid w:val="00D26FB5"/>
    <w:rsid w:val="00D530BE"/>
    <w:rsid w:val="00D92CD5"/>
    <w:rsid w:val="00DB41F1"/>
    <w:rsid w:val="00DB48EA"/>
    <w:rsid w:val="00DC591A"/>
    <w:rsid w:val="00DD4C25"/>
    <w:rsid w:val="00E02BE1"/>
    <w:rsid w:val="00E100B9"/>
    <w:rsid w:val="00E21E5C"/>
    <w:rsid w:val="00E24C77"/>
    <w:rsid w:val="00E32062"/>
    <w:rsid w:val="00EA7622"/>
    <w:rsid w:val="00EB678B"/>
    <w:rsid w:val="00ED232D"/>
    <w:rsid w:val="00ED3796"/>
    <w:rsid w:val="00EE0F56"/>
    <w:rsid w:val="00EE3D76"/>
    <w:rsid w:val="00EE7D3C"/>
    <w:rsid w:val="00F04B1F"/>
    <w:rsid w:val="00F13AFF"/>
    <w:rsid w:val="00F342EA"/>
    <w:rsid w:val="00F35B3C"/>
    <w:rsid w:val="00F43ED0"/>
    <w:rsid w:val="00F85E75"/>
    <w:rsid w:val="00FA15BF"/>
    <w:rsid w:val="00FA24BF"/>
    <w:rsid w:val="00FD3F30"/>
    <w:rsid w:val="00FF4E31"/>
    <w:rsid w:val="00FF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E9"/>
    <w:pPr>
      <w:spacing w:after="160" w:line="259" w:lineRule="auto"/>
    </w:pPr>
    <w:rPr>
      <w:kern w:val="2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F35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35B3C"/>
    <w:rPr>
      <w:rFonts w:ascii="Times New Roman" w:hAnsi="Times New Roman" w:cs="Times New Roman"/>
      <w:b/>
      <w:bCs/>
      <w:kern w:val="0"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F35B3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35B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A7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762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392343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58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863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8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86366"/>
    <w:rPr>
      <w:rFonts w:cs="Times New Roman"/>
    </w:rPr>
  </w:style>
  <w:style w:type="paragraph" w:styleId="ListParagraph">
    <w:name w:val="List Paragraph"/>
    <w:basedOn w:val="Normal"/>
    <w:uiPriority w:val="99"/>
    <w:qFormat/>
    <w:rsid w:val="000A4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1021</TotalTime>
  <Pages>13</Pages>
  <Words>1957</Words>
  <Characters>11158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 Do</dc:creator>
  <cp:keywords/>
  <dc:description/>
  <cp:lastModifiedBy>sulpak</cp:lastModifiedBy>
  <cp:revision>12</cp:revision>
  <cp:lastPrinted>2025-04-07T06:02:00Z</cp:lastPrinted>
  <dcterms:created xsi:type="dcterms:W3CDTF">2024-06-24T12:14:00Z</dcterms:created>
  <dcterms:modified xsi:type="dcterms:W3CDTF">2025-04-20T09:34:00Z</dcterms:modified>
</cp:coreProperties>
</file>